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C0" w:rsidRPr="00760BDF" w:rsidRDefault="00FC28C0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760BDF">
        <w:rPr>
          <w:rFonts w:ascii="Cambria" w:hAnsi="Cambria"/>
          <w:b/>
          <w:sz w:val="40"/>
          <w:szCs w:val="40"/>
        </w:rPr>
        <w:t xml:space="preserve">RADOPOL </w:t>
      </w:r>
      <w:r>
        <w:rPr>
          <w:rFonts w:ascii="Cambria" w:hAnsi="Cambria"/>
          <w:b/>
          <w:sz w:val="40"/>
          <w:szCs w:val="40"/>
          <w:lang w:val="en-US"/>
        </w:rPr>
        <w:t xml:space="preserve"> </w:t>
      </w:r>
      <w:r w:rsidRPr="00571181">
        <w:rPr>
          <w:rFonts w:ascii="Cambria" w:hAnsi="Cambria"/>
          <w:b/>
          <w:sz w:val="40"/>
          <w:szCs w:val="40"/>
          <w:lang w:val="en-US"/>
        </w:rPr>
        <w:t>I40</w:t>
      </w:r>
      <w:r>
        <w:rPr>
          <w:rFonts w:ascii="Cambria" w:hAnsi="Cambria"/>
          <w:b/>
          <w:sz w:val="40"/>
          <w:szCs w:val="40"/>
          <w:lang w:val="en-US"/>
        </w:rPr>
        <w:t>3BN</w:t>
      </w:r>
    </w:p>
    <w:p w:rsidR="00FC28C0" w:rsidRPr="00760BDF" w:rsidRDefault="00FC28C0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FC28C0" w:rsidRPr="00760BDF" w:rsidTr="00760BDF">
        <w:tc>
          <w:tcPr>
            <w:tcW w:w="5070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FC28C0" w:rsidRPr="00760BDF" w:rsidTr="00760BDF">
        <w:tc>
          <w:tcPr>
            <w:tcW w:w="5070" w:type="dxa"/>
          </w:tcPr>
          <w:p w:rsidR="00FC28C0" w:rsidRPr="006709F0" w:rsidRDefault="00FC28C0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>I40</w:t>
            </w:r>
            <w:r w:rsidRPr="00734F8A">
              <w:rPr>
                <w:rFonts w:ascii="Cambria" w:hAnsi="Cambria"/>
                <w:i/>
                <w:sz w:val="20"/>
                <w:szCs w:val="20"/>
              </w:rPr>
              <w:t>3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BN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изофталевой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 гликолей в стироле.</w:t>
            </w:r>
          </w:p>
          <w:p w:rsidR="00FC28C0" w:rsidRDefault="00FC28C0" w:rsidP="002B2CB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>I40</w:t>
            </w:r>
            <w:r w:rsidRPr="00734F8A">
              <w:rPr>
                <w:rFonts w:ascii="Cambria" w:hAnsi="Cambria"/>
                <w:i/>
                <w:sz w:val="20"/>
                <w:szCs w:val="20"/>
              </w:rPr>
              <w:t>3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BN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734F8A">
              <w:rPr>
                <w:rFonts w:ascii="Cambria" w:hAnsi="Cambria"/>
                <w:i/>
                <w:sz w:val="20"/>
                <w:szCs w:val="20"/>
              </w:rPr>
              <w:t>высоко</w:t>
            </w:r>
            <w:r>
              <w:rPr>
                <w:rFonts w:ascii="Cambria" w:hAnsi="Cambria"/>
                <w:i/>
                <w:sz w:val="20"/>
                <w:szCs w:val="20"/>
              </w:rPr>
              <w:t>реактивная, средневязкая, не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химстойкая, водостойкая смола.</w:t>
            </w:r>
          </w:p>
          <w:p w:rsidR="00FC28C0" w:rsidRPr="0075788D" w:rsidRDefault="00FC28C0" w:rsidP="006703F9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</w:tcPr>
          <w:p w:rsidR="00FC28C0" w:rsidRPr="006709F0" w:rsidRDefault="00FC28C0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C28C0" w:rsidRDefault="00FC28C0" w:rsidP="002B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</w:rPr>
              <w:t>Предназначена для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изготовления изделий методом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непрерывной намотки, инфузии и RTM. Используется в качестве хим. стойкого лайнерного или конструкционного слоя стеклопластиковых изделий.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Применяется при комнатной температуре в системе смола </w:t>
            </w:r>
            <w:r>
              <w:rPr>
                <w:rFonts w:ascii="Cambria" w:hAnsi="Cambria"/>
                <w:i/>
                <w:sz w:val="20"/>
                <w:szCs w:val="20"/>
              </w:rPr>
              <w:t>–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ускоритель –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  <w:p w:rsidR="00FC28C0" w:rsidRPr="006709F0" w:rsidRDefault="00FC28C0" w:rsidP="002B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FC28C0" w:rsidRPr="00760BDF" w:rsidRDefault="00FC28C0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FC28C0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FC28C0" w:rsidRPr="006709F0" w:rsidRDefault="00FC28C0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FC28C0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FC28C0" w:rsidRPr="00760BDF" w:rsidTr="00CF578D">
        <w:trPr>
          <w:cantSplit/>
        </w:trPr>
        <w:tc>
          <w:tcPr>
            <w:tcW w:w="4928" w:type="dxa"/>
            <w:gridSpan w:val="3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FC28C0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FC28C0" w:rsidRPr="00D94628" w:rsidRDefault="00FC28C0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FC28C0" w:rsidRPr="00760BDF" w:rsidTr="00CF578D">
        <w:trPr>
          <w:cantSplit/>
        </w:trPr>
        <w:tc>
          <w:tcPr>
            <w:tcW w:w="4928" w:type="dxa"/>
            <w:gridSpan w:val="3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 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сек</w:t>
            </w:r>
          </w:p>
        </w:tc>
        <w:tc>
          <w:tcPr>
            <w:tcW w:w="2835" w:type="dxa"/>
            <w:gridSpan w:val="2"/>
          </w:tcPr>
          <w:p w:rsidR="00FC28C0" w:rsidRPr="00D94628" w:rsidRDefault="00FC28C0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70-140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8420</w:t>
            </w:r>
          </w:p>
        </w:tc>
      </w:tr>
      <w:tr w:rsidR="00FC28C0" w:rsidRPr="00760BDF" w:rsidTr="00CF578D">
        <w:trPr>
          <w:cantSplit/>
        </w:trPr>
        <w:tc>
          <w:tcPr>
            <w:tcW w:w="4928" w:type="dxa"/>
            <w:gridSpan w:val="3"/>
          </w:tcPr>
          <w:p w:rsidR="00FC28C0" w:rsidRPr="00B721BB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FC28C0" w:rsidRPr="00D94628" w:rsidRDefault="00FC28C0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150-450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FC28C0" w:rsidRPr="00760BDF" w:rsidTr="00CF578D">
        <w:trPr>
          <w:cantSplit/>
        </w:trPr>
        <w:tc>
          <w:tcPr>
            <w:tcW w:w="4928" w:type="dxa"/>
            <w:gridSpan w:val="3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FC28C0" w:rsidRPr="00D94628" w:rsidRDefault="00FC28C0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FC28C0" w:rsidRPr="00760BDF" w:rsidTr="00CF578D">
        <w:trPr>
          <w:cantSplit/>
        </w:trPr>
        <w:tc>
          <w:tcPr>
            <w:tcW w:w="4928" w:type="dxa"/>
            <w:gridSpan w:val="3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FC28C0" w:rsidRPr="00D94628" w:rsidRDefault="00FC28C0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FC28C0" w:rsidRPr="00760BDF" w:rsidTr="00CF578D">
        <w:trPr>
          <w:cantSplit/>
        </w:trPr>
        <w:tc>
          <w:tcPr>
            <w:tcW w:w="4928" w:type="dxa"/>
            <w:gridSpan w:val="3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C28C0" w:rsidRPr="00D94628" w:rsidRDefault="00FC28C0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2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FC28C0" w:rsidRPr="00760BDF" w:rsidTr="00CF578D">
        <w:trPr>
          <w:cantSplit/>
        </w:trPr>
        <w:tc>
          <w:tcPr>
            <w:tcW w:w="4928" w:type="dxa"/>
            <w:gridSpan w:val="3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FC28C0" w:rsidRPr="00D94628" w:rsidRDefault="00FC28C0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FC28C0" w:rsidRPr="00760BDF" w:rsidTr="00CF578D">
        <w:trPr>
          <w:cantSplit/>
        </w:trPr>
        <w:tc>
          <w:tcPr>
            <w:tcW w:w="4928" w:type="dxa"/>
            <w:gridSpan w:val="3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FC28C0" w:rsidRPr="00D94628" w:rsidRDefault="00FC28C0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5-15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C28C0" w:rsidRPr="00760BDF" w:rsidTr="00CF578D">
        <w:trPr>
          <w:cantSplit/>
        </w:trPr>
        <w:tc>
          <w:tcPr>
            <w:tcW w:w="4928" w:type="dxa"/>
            <w:gridSpan w:val="3"/>
          </w:tcPr>
          <w:p w:rsidR="00FC28C0" w:rsidRPr="00760BDF" w:rsidRDefault="00FC28C0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FC28C0" w:rsidRPr="00760BDF" w:rsidRDefault="00FC28C0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FC28C0" w:rsidRPr="00D94628" w:rsidRDefault="00FC28C0" w:rsidP="00734F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C28C0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FC28C0" w:rsidRPr="00A108A7" w:rsidRDefault="00FC28C0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FC28C0" w:rsidRDefault="00FC28C0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FC28C0" w:rsidRDefault="00FC28C0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FC28C0" w:rsidRPr="00A108A7" w:rsidRDefault="00FC28C0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C28C0" w:rsidRPr="00A108A7" w:rsidTr="00A108A7">
        <w:trPr>
          <w:cantSplit/>
        </w:trPr>
        <w:tc>
          <w:tcPr>
            <w:tcW w:w="2943" w:type="dxa"/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C28C0" w:rsidRPr="00A108A7" w:rsidRDefault="00FC28C0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FC28C0" w:rsidRPr="00760BDF" w:rsidTr="00A108A7">
        <w:trPr>
          <w:cantSplit/>
        </w:trPr>
        <w:tc>
          <w:tcPr>
            <w:tcW w:w="2943" w:type="dxa"/>
          </w:tcPr>
          <w:p w:rsidR="00FC28C0" w:rsidRPr="00760BDF" w:rsidRDefault="00FC28C0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1,195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FC28C0" w:rsidRPr="00760BDF" w:rsidRDefault="00FC28C0" w:rsidP="00E12D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FC28C0" w:rsidRPr="00760BDF" w:rsidTr="00A108A7">
        <w:trPr>
          <w:cantSplit/>
        </w:trPr>
        <w:tc>
          <w:tcPr>
            <w:tcW w:w="2943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42-45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275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FC28C0" w:rsidRPr="00760BDF" w:rsidTr="00A108A7">
        <w:trPr>
          <w:cantSplit/>
        </w:trPr>
        <w:tc>
          <w:tcPr>
            <w:tcW w:w="2943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FC28C0" w:rsidRPr="00760BDF" w:rsidRDefault="00FC28C0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4,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FC28C0" w:rsidRPr="00760BDF" w:rsidRDefault="00FC28C0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4100</w:t>
            </w:r>
          </w:p>
        </w:tc>
        <w:tc>
          <w:tcPr>
            <w:tcW w:w="1275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FC28C0" w:rsidRPr="00760BDF" w:rsidTr="00A108A7">
        <w:trPr>
          <w:cantSplit/>
        </w:trPr>
        <w:tc>
          <w:tcPr>
            <w:tcW w:w="2943" w:type="dxa"/>
          </w:tcPr>
          <w:p w:rsidR="00FC28C0" w:rsidRPr="00760BDF" w:rsidRDefault="00FC28C0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FC28C0" w:rsidRPr="00760BDF" w:rsidRDefault="00FC28C0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FC28C0" w:rsidRPr="00760BDF" w:rsidRDefault="00FC28C0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C28C0" w:rsidRPr="00760BDF" w:rsidTr="00A108A7">
        <w:trPr>
          <w:cantSplit/>
        </w:trPr>
        <w:tc>
          <w:tcPr>
            <w:tcW w:w="2943" w:type="dxa"/>
          </w:tcPr>
          <w:p w:rsidR="00FC28C0" w:rsidRPr="00760BDF" w:rsidRDefault="00FC28C0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FC28C0" w:rsidRPr="00760BDF" w:rsidRDefault="00FC28C0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600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C28C0" w:rsidRPr="00760BDF" w:rsidRDefault="00FC28C0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FC28C0" w:rsidRPr="00760BDF" w:rsidRDefault="00FC28C0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FC28C0" w:rsidRPr="00760BDF" w:rsidRDefault="00FC28C0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FC28C0" w:rsidRPr="00760BDF" w:rsidRDefault="00FC28C0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FC28C0" w:rsidRDefault="00FC28C0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FC28C0" w:rsidRPr="00760BDF" w:rsidRDefault="00FC28C0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FC28C0" w:rsidRPr="00760BDF" w:rsidRDefault="00FC28C0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FC28C0" w:rsidRPr="00760BDF" w:rsidRDefault="00FC28C0" w:rsidP="00760BDF">
      <w:pPr>
        <w:rPr>
          <w:rFonts w:ascii="Cambria" w:hAnsi="Cambria"/>
          <w:sz w:val="20"/>
          <w:szCs w:val="20"/>
        </w:rPr>
      </w:pPr>
    </w:p>
    <w:p w:rsidR="00FC28C0" w:rsidRPr="00760BDF" w:rsidRDefault="00FC28C0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FC28C0" w:rsidRPr="00760BDF" w:rsidRDefault="00FC28C0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FC28C0" w:rsidRPr="006F51A3" w:rsidRDefault="00FC28C0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FC28C0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C0" w:rsidRDefault="00FC28C0" w:rsidP="002A148A">
      <w:pPr>
        <w:spacing w:after="0" w:line="240" w:lineRule="auto"/>
      </w:pPr>
      <w:r>
        <w:separator/>
      </w:r>
    </w:p>
  </w:endnote>
  <w:endnote w:type="continuationSeparator" w:id="0">
    <w:p w:rsidR="00FC28C0" w:rsidRDefault="00FC28C0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C0" w:rsidRDefault="00FC28C0" w:rsidP="002A148A">
      <w:pPr>
        <w:spacing w:after="0" w:line="240" w:lineRule="auto"/>
      </w:pPr>
      <w:r>
        <w:separator/>
      </w:r>
    </w:p>
  </w:footnote>
  <w:footnote w:type="continuationSeparator" w:id="0">
    <w:p w:rsidR="00FC28C0" w:rsidRDefault="00FC28C0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C0" w:rsidRDefault="00FC28C0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59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8BA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05E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3F9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58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4F8A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5B1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2344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30A5"/>
    <w:rsid w:val="00AF41FE"/>
    <w:rsid w:val="00AF46C0"/>
    <w:rsid w:val="00AF4A37"/>
    <w:rsid w:val="00AF66DA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244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B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81B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8C0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300</Words>
  <Characters>1713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4</cp:revision>
  <cp:lastPrinted>2014-12-05T08:12:00Z</cp:lastPrinted>
  <dcterms:created xsi:type="dcterms:W3CDTF">2015-05-29T10:43:00Z</dcterms:created>
  <dcterms:modified xsi:type="dcterms:W3CDTF">2019-05-28T08:56:00Z</dcterms:modified>
</cp:coreProperties>
</file>